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16981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48025" cy="743585"/>
            <wp:effectExtent l="0" t="0" r="0" b="0"/>
            <wp:wrapNone/>
            <wp:docPr id="1" name="图片 1" descr="379ef24e-631c-4e62-9d80-1a2fd9caf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9ef24e-631c-4e62-9d80-1a2fd9caf9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BC625E"/>
    <w:p w14:paraId="530CB2E5"/>
    <w:p w14:paraId="4F4BE9AB"/>
    <w:p w14:paraId="1396EB3F"/>
    <w:p w14:paraId="3E7FD438"/>
    <w:p w14:paraId="11DB3CA8"/>
    <w:p w14:paraId="6F58FA69"/>
    <w:p w14:paraId="293E9408"/>
    <w:p w14:paraId="30D9EC6B">
      <w:pPr>
        <w:pStyle w:val="2"/>
        <w:ind w:firstLine="0"/>
        <w:outlineLvl w:val="0"/>
        <w:rPr>
          <w:rFonts w:hint="default" w:ascii="楷体" w:hAnsi="楷体" w:eastAsia="楷体"/>
          <w:b/>
          <w:spacing w:val="150"/>
          <w:sz w:val="80"/>
          <w:szCs w:val="80"/>
          <w:lang w:val="en-US"/>
        </w:rPr>
      </w:pPr>
      <w:r>
        <w:rPr>
          <w:rFonts w:hint="eastAsia" w:ascii="楷体" w:hAnsi="楷体" w:eastAsia="楷体"/>
          <w:b/>
          <w:spacing w:val="150"/>
          <w:sz w:val="80"/>
          <w:szCs w:val="80"/>
          <w:lang w:val="en-US" w:eastAsia="zh-CN"/>
        </w:rPr>
        <w:t xml:space="preserve"> 课程设计</w:t>
      </w:r>
    </w:p>
    <w:p w14:paraId="03B17B6A"/>
    <w:p w14:paraId="17B33CBB"/>
    <w:p w14:paraId="2A5E6C00"/>
    <w:p w14:paraId="41E49CA2"/>
    <w:p w14:paraId="28B7AE7F">
      <w:pPr>
        <w:pStyle w:val="2"/>
        <w:tabs>
          <w:tab w:val="left" w:pos="840"/>
          <w:tab w:val="left" w:pos="945"/>
          <w:tab w:val="left" w:pos="1260"/>
          <w:tab w:val="left" w:pos="1470"/>
          <w:tab w:val="left" w:pos="2375"/>
        </w:tabs>
        <w:ind w:firstLine="0"/>
        <w:jc w:val="both"/>
        <w:rPr>
          <w:sz w:val="32"/>
          <w:szCs w:val="32"/>
          <w:u w:val="single"/>
        </w:rPr>
      </w:pPr>
      <w:r>
        <w:rPr>
          <w:rFonts w:ascii="宋体" w:hAnsi="宋体"/>
          <w:b/>
          <w:sz w:val="32"/>
          <w:szCs w:val="32"/>
        </w:rPr>
        <w:t xml:space="preserve">      </w:t>
      </w:r>
      <w:r>
        <w:rPr>
          <w:rFonts w:hint="eastAsia"/>
          <w:b/>
          <w:sz w:val="32"/>
          <w:szCs w:val="32"/>
          <w:lang w:val="en-US" w:eastAsia="zh-CN"/>
        </w:rPr>
        <w:t>课程名称</w:t>
      </w:r>
      <w:r>
        <w:rPr>
          <w:rFonts w:hint="eastAsia"/>
          <w:b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             </w:t>
      </w:r>
      <w:bookmarkStart w:id="0" w:name="_GoBack"/>
      <w:bookmarkEnd w:id="0"/>
    </w:p>
    <w:p w14:paraId="4331C328">
      <w:pPr>
        <w:pStyle w:val="2"/>
        <w:tabs>
          <w:tab w:val="left" w:pos="945"/>
          <w:tab w:val="left" w:pos="2520"/>
          <w:tab w:val="left" w:pos="2835"/>
        </w:tabs>
        <w:ind w:firstLine="0"/>
        <w:jc w:val="both"/>
        <w:rPr>
          <w:rFonts w:ascii="宋体"/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</w:t>
      </w:r>
      <w:r>
        <w:rPr>
          <w:rFonts w:hint="eastAsia" w:ascii="宋体" w:hAnsi="宋体"/>
          <w:b/>
          <w:sz w:val="32"/>
          <w:szCs w:val="32"/>
        </w:rPr>
        <w:t>姓</w:t>
      </w:r>
      <w:r>
        <w:rPr>
          <w:rFonts w:ascii="宋体" w:hAnsi="宋体"/>
          <w:b/>
          <w:sz w:val="32"/>
          <w:szCs w:val="32"/>
        </w:rPr>
        <w:t xml:space="preserve">    </w:t>
      </w:r>
      <w:r>
        <w:rPr>
          <w:rFonts w:hint="eastAsia" w:ascii="宋体" w:hAnsi="宋体"/>
          <w:b/>
          <w:sz w:val="32"/>
          <w:szCs w:val="32"/>
        </w:rPr>
        <w:t>名：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               </w:t>
      </w:r>
    </w:p>
    <w:p w14:paraId="04C7076E">
      <w:pPr>
        <w:pStyle w:val="2"/>
        <w:tabs>
          <w:tab w:val="left" w:pos="1575"/>
          <w:tab w:val="left" w:pos="2375"/>
        </w:tabs>
        <w:ind w:firstLine="0"/>
        <w:jc w:val="both"/>
        <w:rPr>
          <w:rFonts w:ascii="宋体"/>
          <w:b/>
          <w:sz w:val="32"/>
          <w:szCs w:val="32"/>
          <w:u w:val="single"/>
        </w:rPr>
      </w:pPr>
      <w:r>
        <w:rPr>
          <w:rFonts w:ascii="宋体" w:hAnsi="宋体"/>
          <w:b/>
          <w:sz w:val="32"/>
          <w:szCs w:val="32"/>
        </w:rPr>
        <w:t xml:space="preserve">      </w:t>
      </w:r>
      <w:r>
        <w:rPr>
          <w:rFonts w:hint="eastAsia" w:ascii="宋体" w:hAnsi="宋体"/>
          <w:b/>
          <w:sz w:val="32"/>
          <w:szCs w:val="32"/>
        </w:rPr>
        <w:t>学</w:t>
      </w:r>
      <w:r>
        <w:rPr>
          <w:rFonts w:ascii="宋体" w:hAnsi="宋体"/>
          <w:b/>
          <w:sz w:val="32"/>
          <w:szCs w:val="32"/>
        </w:rPr>
        <w:t xml:space="preserve">    </w:t>
      </w:r>
      <w:r>
        <w:rPr>
          <w:rFonts w:hint="eastAsia" w:ascii="宋体" w:hAnsi="宋体"/>
          <w:b/>
          <w:sz w:val="32"/>
          <w:szCs w:val="32"/>
        </w:rPr>
        <w:t>号：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               </w:t>
      </w:r>
    </w:p>
    <w:p w14:paraId="7C9D7BD9">
      <w:pPr>
        <w:pStyle w:val="2"/>
        <w:tabs>
          <w:tab w:val="left" w:pos="1575"/>
          <w:tab w:val="left" w:pos="2375"/>
        </w:tabs>
        <w:ind w:firstLine="964" w:firstLineChars="300"/>
        <w:jc w:val="both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学</w:t>
      </w:r>
      <w:r>
        <w:rPr>
          <w:rFonts w:ascii="宋体" w:hAnsi="宋体"/>
          <w:b/>
          <w:bCs/>
          <w:sz w:val="32"/>
          <w:szCs w:val="32"/>
        </w:rPr>
        <w:t xml:space="preserve">    </w:t>
      </w:r>
      <w:r>
        <w:rPr>
          <w:rFonts w:hint="eastAsia" w:ascii="宋体" w:hAnsi="宋体"/>
          <w:b/>
          <w:bCs/>
          <w:sz w:val="32"/>
          <w:szCs w:val="32"/>
        </w:rPr>
        <w:t>院：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                          </w:t>
      </w:r>
    </w:p>
    <w:p w14:paraId="3BD7A2B0">
      <w:pPr>
        <w:pStyle w:val="2"/>
        <w:tabs>
          <w:tab w:val="left" w:pos="1470"/>
          <w:tab w:val="left" w:pos="2375"/>
        </w:tabs>
        <w:ind w:firstLine="0"/>
        <w:jc w:val="both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      </w:t>
      </w:r>
      <w:r>
        <w:rPr>
          <w:rFonts w:hint="eastAsia" w:ascii="宋体" w:hAnsi="宋体"/>
          <w:b/>
          <w:bCs/>
          <w:sz w:val="32"/>
          <w:szCs w:val="32"/>
        </w:rPr>
        <w:t>专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业班级</w:t>
      </w:r>
      <w:r>
        <w:rPr>
          <w:rFonts w:hint="eastAsia" w:ascii="宋体" w:hAnsi="宋体"/>
          <w:b/>
          <w:bCs/>
          <w:sz w:val="32"/>
          <w:szCs w:val="32"/>
        </w:rPr>
        <w:t>：</w:t>
      </w:r>
      <w:r>
        <w:rPr>
          <w:rFonts w:ascii="宋体" w:hAnsi="宋体"/>
          <w:b/>
          <w:bCs/>
          <w:sz w:val="32"/>
          <w:szCs w:val="32"/>
          <w:u w:val="single"/>
        </w:rPr>
        <w:t xml:space="preserve">                                </w:t>
      </w:r>
    </w:p>
    <w:p w14:paraId="116FB7C3">
      <w:pPr>
        <w:pStyle w:val="2"/>
        <w:tabs>
          <w:tab w:val="left" w:pos="1575"/>
          <w:tab w:val="left" w:pos="2375"/>
        </w:tabs>
        <w:ind w:firstLine="0"/>
        <w:jc w:val="both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 xml:space="preserve">      </w:t>
      </w:r>
      <w:r>
        <w:rPr>
          <w:rFonts w:hint="eastAsia" w:ascii="宋体" w:hAnsi="宋体"/>
          <w:b/>
          <w:sz w:val="32"/>
          <w:szCs w:val="32"/>
        </w:rPr>
        <w:t>指导教师：</w:t>
      </w:r>
      <w:r>
        <w:rPr>
          <w:rFonts w:ascii="宋体" w:hAnsi="宋体"/>
          <w:sz w:val="32"/>
          <w:szCs w:val="32"/>
          <w:u w:val="single"/>
        </w:rPr>
        <w:t xml:space="preserve">                                </w:t>
      </w:r>
    </w:p>
    <w:p w14:paraId="350252BE">
      <w:pPr>
        <w:pStyle w:val="2"/>
        <w:tabs>
          <w:tab w:val="left" w:pos="840"/>
          <w:tab w:val="left" w:pos="1470"/>
          <w:tab w:val="left" w:pos="2375"/>
        </w:tabs>
        <w:ind w:firstLine="0"/>
        <w:jc w:val="both"/>
        <w:rPr>
          <w:sz w:val="36"/>
        </w:rPr>
      </w:pPr>
      <w:r>
        <w:rPr>
          <w:rFonts w:ascii="宋体" w:hAnsi="宋体"/>
          <w:b/>
          <w:sz w:val="32"/>
          <w:szCs w:val="32"/>
        </w:rPr>
        <w:t xml:space="preserve">      </w:t>
      </w:r>
      <w:r>
        <w:rPr>
          <w:rFonts w:hint="eastAsia" w:ascii="宋体" w:hAnsi="宋体"/>
          <w:b/>
          <w:sz w:val="32"/>
          <w:szCs w:val="32"/>
        </w:rPr>
        <w:t>完成时间：</w:t>
      </w:r>
      <w:r>
        <w:rPr>
          <w:rFonts w:ascii="宋体" w:hAnsi="宋体"/>
          <w:b/>
          <w:sz w:val="32"/>
          <w:szCs w:val="32"/>
          <w:u w:val="single"/>
        </w:rPr>
        <w:t xml:space="preserve">                                </w:t>
      </w:r>
    </w:p>
    <w:p w14:paraId="6EE7E3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MWRkNjY0OWJmNWUyMzk4Y2IyNDZjYmU5YTA0NDAifQ=="/>
  </w:docVars>
  <w:rsids>
    <w:rsidRoot w:val="00B858B9"/>
    <w:rsid w:val="0000436A"/>
    <w:rsid w:val="000275B9"/>
    <w:rsid w:val="000305AD"/>
    <w:rsid w:val="0007260E"/>
    <w:rsid w:val="00082390"/>
    <w:rsid w:val="0009104D"/>
    <w:rsid w:val="00096F78"/>
    <w:rsid w:val="000D0BA2"/>
    <w:rsid w:val="000D1524"/>
    <w:rsid w:val="000F0C86"/>
    <w:rsid w:val="00123329"/>
    <w:rsid w:val="00127B4A"/>
    <w:rsid w:val="00130639"/>
    <w:rsid w:val="00193EFC"/>
    <w:rsid w:val="00196AB3"/>
    <w:rsid w:val="001A662C"/>
    <w:rsid w:val="001D359B"/>
    <w:rsid w:val="001F4629"/>
    <w:rsid w:val="00206F5A"/>
    <w:rsid w:val="002176D0"/>
    <w:rsid w:val="00236AE0"/>
    <w:rsid w:val="00244876"/>
    <w:rsid w:val="00260F43"/>
    <w:rsid w:val="002C59A1"/>
    <w:rsid w:val="00325156"/>
    <w:rsid w:val="00340D92"/>
    <w:rsid w:val="00354000"/>
    <w:rsid w:val="00354419"/>
    <w:rsid w:val="003A2927"/>
    <w:rsid w:val="003B41A1"/>
    <w:rsid w:val="003E108E"/>
    <w:rsid w:val="003E6A7B"/>
    <w:rsid w:val="00421F1F"/>
    <w:rsid w:val="0043319D"/>
    <w:rsid w:val="004550A5"/>
    <w:rsid w:val="00463065"/>
    <w:rsid w:val="004633B1"/>
    <w:rsid w:val="00476789"/>
    <w:rsid w:val="00481BF9"/>
    <w:rsid w:val="004872F5"/>
    <w:rsid w:val="004A7391"/>
    <w:rsid w:val="004C0991"/>
    <w:rsid w:val="004D6352"/>
    <w:rsid w:val="004F208A"/>
    <w:rsid w:val="004F23B6"/>
    <w:rsid w:val="00531C0E"/>
    <w:rsid w:val="00536A09"/>
    <w:rsid w:val="00541FDD"/>
    <w:rsid w:val="00545B1F"/>
    <w:rsid w:val="005B6A30"/>
    <w:rsid w:val="005D35FA"/>
    <w:rsid w:val="0063220C"/>
    <w:rsid w:val="00641AD2"/>
    <w:rsid w:val="00655121"/>
    <w:rsid w:val="006744D8"/>
    <w:rsid w:val="00694A66"/>
    <w:rsid w:val="006B7F43"/>
    <w:rsid w:val="006C3D17"/>
    <w:rsid w:val="006D0BD6"/>
    <w:rsid w:val="00703023"/>
    <w:rsid w:val="00710A2E"/>
    <w:rsid w:val="0077427C"/>
    <w:rsid w:val="00780791"/>
    <w:rsid w:val="007C0BDF"/>
    <w:rsid w:val="007D1F7A"/>
    <w:rsid w:val="00817BE5"/>
    <w:rsid w:val="0085151C"/>
    <w:rsid w:val="00856B20"/>
    <w:rsid w:val="008818A5"/>
    <w:rsid w:val="008A446B"/>
    <w:rsid w:val="008B1CFD"/>
    <w:rsid w:val="008E003E"/>
    <w:rsid w:val="00926216"/>
    <w:rsid w:val="0094606D"/>
    <w:rsid w:val="009562A1"/>
    <w:rsid w:val="0099734E"/>
    <w:rsid w:val="009A0E01"/>
    <w:rsid w:val="009B5629"/>
    <w:rsid w:val="009F07CE"/>
    <w:rsid w:val="00A2072B"/>
    <w:rsid w:val="00A239F2"/>
    <w:rsid w:val="00A31375"/>
    <w:rsid w:val="00A36309"/>
    <w:rsid w:val="00AB27BB"/>
    <w:rsid w:val="00AF053C"/>
    <w:rsid w:val="00B06F68"/>
    <w:rsid w:val="00B22C4A"/>
    <w:rsid w:val="00B703BA"/>
    <w:rsid w:val="00B858B9"/>
    <w:rsid w:val="00BA4C34"/>
    <w:rsid w:val="00BB18C9"/>
    <w:rsid w:val="00BB3CC1"/>
    <w:rsid w:val="00BC5BD5"/>
    <w:rsid w:val="00BD0DB7"/>
    <w:rsid w:val="00BD2265"/>
    <w:rsid w:val="00BF6649"/>
    <w:rsid w:val="00C44FE3"/>
    <w:rsid w:val="00CB14E6"/>
    <w:rsid w:val="00CD2154"/>
    <w:rsid w:val="00D12403"/>
    <w:rsid w:val="00D232B8"/>
    <w:rsid w:val="00D41518"/>
    <w:rsid w:val="00D55BE8"/>
    <w:rsid w:val="00D7622D"/>
    <w:rsid w:val="00D86A77"/>
    <w:rsid w:val="00DB7A76"/>
    <w:rsid w:val="00DC3678"/>
    <w:rsid w:val="00E12F8B"/>
    <w:rsid w:val="00E23613"/>
    <w:rsid w:val="00E35CFD"/>
    <w:rsid w:val="00E4459B"/>
    <w:rsid w:val="00E50081"/>
    <w:rsid w:val="00E64A88"/>
    <w:rsid w:val="00E658C3"/>
    <w:rsid w:val="00E86847"/>
    <w:rsid w:val="00ED02F6"/>
    <w:rsid w:val="00ED65A9"/>
    <w:rsid w:val="00EF0466"/>
    <w:rsid w:val="00F0355D"/>
    <w:rsid w:val="00F306F3"/>
    <w:rsid w:val="00F3733A"/>
    <w:rsid w:val="00F57C71"/>
    <w:rsid w:val="00F71CFF"/>
    <w:rsid w:val="00F74A9B"/>
    <w:rsid w:val="00F81F24"/>
    <w:rsid w:val="00F90BDF"/>
    <w:rsid w:val="00FA2DDE"/>
    <w:rsid w:val="00FE230D"/>
    <w:rsid w:val="1D45502D"/>
    <w:rsid w:val="26CD0D37"/>
    <w:rsid w:val="340D2F0E"/>
    <w:rsid w:val="373508A1"/>
    <w:rsid w:val="401776B5"/>
    <w:rsid w:val="52077FA0"/>
    <w:rsid w:val="5A483CA8"/>
    <w:rsid w:val="70B8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99"/>
    <w:pPr>
      <w:widowControl/>
      <w:spacing w:after="220" w:line="180" w:lineRule="atLeast"/>
      <w:ind w:firstLine="476"/>
      <w:jc w:val="center"/>
    </w:pPr>
    <w:rPr>
      <w:kern w:val="0"/>
      <w:sz w:val="30"/>
      <w:szCs w:val="20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Body Text Char"/>
    <w:basedOn w:val="7"/>
    <w:link w:val="2"/>
    <w:locked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9">
    <w:name w:val="说明文字"/>
    <w:basedOn w:val="1"/>
    <w:qFormat/>
    <w:uiPriority w:val="99"/>
    <w:pPr>
      <w:widowControl/>
      <w:ind w:firstLine="200" w:firstLineChars="200"/>
    </w:pPr>
    <w:rPr>
      <w:kern w:val="0"/>
      <w:szCs w:val="20"/>
    </w:rPr>
  </w:style>
  <w:style w:type="character" w:customStyle="1" w:styleId="10">
    <w:name w:val="Balloon Text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Header Char"/>
    <w:basedOn w:val="7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oter Char"/>
    <w:basedOn w:val="7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AHJZU</Company>
  <Pages>1</Pages>
  <Words>31</Words>
  <Characters>31</Characters>
  <Lines>0</Lines>
  <Paragraphs>0</Paragraphs>
  <TotalTime>113</TotalTime>
  <ScaleCrop>false</ScaleCrop>
  <LinksUpToDate>false</LinksUpToDate>
  <CharactersWithSpaces>356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2017-06-01T01:12:00Z</dcterms:created>
  <dc:creator>王涛</dc:creator>
  <cp:lastModifiedBy>易海土匠</cp:lastModifiedBy>
  <dcterms:modified xsi:type="dcterms:W3CDTF">2024-09-08T12:51:13Z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89450617AF43432792A43AFAFAA6193B_13</vt:lpwstr>
  </property>
</Properties>
</file>